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79" w:rsidRDefault="006C2D79" w:rsidP="00B92A92">
      <w:pPr>
        <w:ind w:left="1148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C2D79" w:rsidRDefault="006C2D79" w:rsidP="00B92A92">
      <w:pPr>
        <w:ind w:left="11482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</w:p>
    <w:p w:rsidR="006C2D79" w:rsidRDefault="006C2D79" w:rsidP="00B92A92">
      <w:pPr>
        <w:ind w:left="1148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C2D79" w:rsidRPr="003714E0" w:rsidRDefault="006C2D79" w:rsidP="00B92A92">
      <w:pPr>
        <w:ind w:left="11482"/>
        <w:rPr>
          <w:sz w:val="28"/>
          <w:szCs w:val="28"/>
        </w:rPr>
      </w:pPr>
      <w:r>
        <w:rPr>
          <w:sz w:val="28"/>
          <w:szCs w:val="28"/>
        </w:rPr>
        <w:t>от 02.08.2010  № 76</w:t>
      </w:r>
    </w:p>
    <w:p w:rsidR="006C2D79" w:rsidRDefault="006C2D79" w:rsidP="00B92A92">
      <w:pPr>
        <w:pStyle w:val="BodyTextIndent"/>
        <w:ind w:left="0"/>
        <w:jc w:val="center"/>
        <w:rPr>
          <w:sz w:val="28"/>
          <w:szCs w:val="28"/>
        </w:rPr>
      </w:pPr>
    </w:p>
    <w:p w:rsidR="006C2D79" w:rsidRDefault="006C2D79" w:rsidP="00B92A92">
      <w:pPr>
        <w:pStyle w:val="BodyTextIndent"/>
        <w:ind w:left="0"/>
        <w:jc w:val="center"/>
        <w:rPr>
          <w:sz w:val="28"/>
          <w:szCs w:val="28"/>
        </w:rPr>
      </w:pPr>
    </w:p>
    <w:p w:rsidR="006C2D79" w:rsidRDefault="006C2D79" w:rsidP="00B92A92">
      <w:pPr>
        <w:pStyle w:val="BodyTextIndent"/>
        <w:ind w:left="0"/>
        <w:jc w:val="center"/>
        <w:rPr>
          <w:sz w:val="28"/>
          <w:szCs w:val="28"/>
        </w:rPr>
      </w:pPr>
    </w:p>
    <w:p w:rsidR="006C2D79" w:rsidRPr="00B92A92" w:rsidRDefault="006C2D79" w:rsidP="00B92A92">
      <w:pPr>
        <w:pStyle w:val="BodyTextIndent"/>
        <w:ind w:left="0"/>
        <w:jc w:val="center"/>
        <w:rPr>
          <w:b/>
          <w:bCs/>
          <w:sz w:val="28"/>
          <w:szCs w:val="28"/>
        </w:rPr>
      </w:pPr>
      <w:r w:rsidRPr="00B92A92">
        <w:rPr>
          <w:b/>
          <w:bCs/>
          <w:sz w:val="28"/>
          <w:szCs w:val="28"/>
        </w:rPr>
        <w:t>ЛИМИТ</w:t>
      </w:r>
    </w:p>
    <w:p w:rsidR="006C2D79" w:rsidRPr="00B92A92" w:rsidRDefault="006C2D79" w:rsidP="00B92A92">
      <w:pPr>
        <w:pStyle w:val="BodyTextIndent"/>
        <w:ind w:left="0"/>
        <w:jc w:val="center"/>
        <w:rPr>
          <w:b/>
          <w:bCs/>
          <w:sz w:val="28"/>
          <w:szCs w:val="28"/>
        </w:rPr>
      </w:pPr>
      <w:r w:rsidRPr="00B92A92">
        <w:rPr>
          <w:b/>
          <w:bCs/>
          <w:sz w:val="28"/>
          <w:szCs w:val="28"/>
        </w:rPr>
        <w:t>добычи охотничьих ресурсов</w:t>
      </w:r>
    </w:p>
    <w:p w:rsidR="006C2D79" w:rsidRPr="00B92A92" w:rsidRDefault="006C2D79" w:rsidP="00B92A92">
      <w:pPr>
        <w:pStyle w:val="BodyTextIndent"/>
        <w:ind w:left="0"/>
        <w:jc w:val="center"/>
        <w:rPr>
          <w:b/>
          <w:bCs/>
          <w:sz w:val="28"/>
          <w:szCs w:val="28"/>
        </w:rPr>
      </w:pPr>
      <w:r w:rsidRPr="00B92A92">
        <w:rPr>
          <w:b/>
          <w:bCs/>
          <w:sz w:val="28"/>
          <w:szCs w:val="28"/>
        </w:rPr>
        <w:t>на территории Кировской области</w:t>
      </w:r>
    </w:p>
    <w:p w:rsidR="006C2D79" w:rsidRPr="00B92A92" w:rsidRDefault="006C2D79" w:rsidP="00B92A92">
      <w:pPr>
        <w:pStyle w:val="BodyTextIndent"/>
        <w:ind w:left="0"/>
        <w:jc w:val="center"/>
        <w:rPr>
          <w:sz w:val="28"/>
          <w:szCs w:val="28"/>
        </w:rPr>
      </w:pPr>
      <w:r w:rsidRPr="00B92A92">
        <w:rPr>
          <w:b/>
          <w:bCs/>
          <w:sz w:val="28"/>
          <w:szCs w:val="28"/>
        </w:rPr>
        <w:t>в сроки добывания 2010-2011 годов</w:t>
      </w:r>
    </w:p>
    <w:p w:rsidR="006C2D79" w:rsidRPr="00B92A92" w:rsidRDefault="006C2D79">
      <w:pPr>
        <w:pStyle w:val="BodyTextIndent"/>
        <w:ind w:left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261"/>
        <w:gridCol w:w="1984"/>
        <w:gridCol w:w="1418"/>
        <w:gridCol w:w="1417"/>
        <w:gridCol w:w="1418"/>
        <w:gridCol w:w="1559"/>
        <w:gridCol w:w="1411"/>
        <w:gridCol w:w="1643"/>
      </w:tblGrid>
      <w:tr w:rsidR="006C2D79" w:rsidRPr="00B92A92">
        <w:tc>
          <w:tcPr>
            <w:tcW w:w="675" w:type="dxa"/>
            <w:vMerge w:val="restart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Вид</w:t>
            </w:r>
          </w:p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охотничьих ресурсов</w:t>
            </w:r>
          </w:p>
        </w:tc>
        <w:tc>
          <w:tcPr>
            <w:tcW w:w="1984" w:type="dxa"/>
            <w:vMerge w:val="restart"/>
          </w:tcPr>
          <w:p w:rsidR="006C2D79" w:rsidRPr="00B92A92" w:rsidRDefault="006C2D79" w:rsidP="000D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92A92">
              <w:rPr>
                <w:sz w:val="28"/>
                <w:szCs w:val="28"/>
              </w:rPr>
              <w:t>исленность, особей</w:t>
            </w:r>
          </w:p>
        </w:tc>
        <w:tc>
          <w:tcPr>
            <w:tcW w:w="8866" w:type="dxa"/>
            <w:gridSpan w:val="6"/>
          </w:tcPr>
          <w:p w:rsidR="006C2D79" w:rsidRPr="00B92A92" w:rsidRDefault="006C2D79" w:rsidP="00B92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B92A92">
              <w:rPr>
                <w:sz w:val="28"/>
                <w:szCs w:val="28"/>
              </w:rPr>
              <w:t>имит добычи</w:t>
            </w:r>
          </w:p>
        </w:tc>
      </w:tr>
      <w:tr w:rsidR="006C2D79" w:rsidRPr="00B92A92">
        <w:tc>
          <w:tcPr>
            <w:tcW w:w="675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C2D79" w:rsidRPr="00B92A92" w:rsidRDefault="006C2D79" w:rsidP="000D0FB5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взрослых</w:t>
            </w:r>
          </w:p>
        </w:tc>
        <w:tc>
          <w:tcPr>
            <w:tcW w:w="2977" w:type="dxa"/>
            <w:gridSpan w:val="2"/>
            <w:vAlign w:val="center"/>
          </w:tcPr>
          <w:p w:rsidR="006C2D79" w:rsidRPr="00B92A92" w:rsidRDefault="006C2D79" w:rsidP="000D0FB5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до года</w:t>
            </w:r>
          </w:p>
        </w:tc>
        <w:tc>
          <w:tcPr>
            <w:tcW w:w="3054" w:type="dxa"/>
            <w:gridSpan w:val="2"/>
            <w:vAlign w:val="center"/>
          </w:tcPr>
          <w:p w:rsidR="006C2D79" w:rsidRPr="00B92A92" w:rsidRDefault="006C2D79" w:rsidP="000D0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6C2D79" w:rsidRPr="00B92A92">
        <w:tc>
          <w:tcPr>
            <w:tcW w:w="675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C2D79" w:rsidRPr="00B92A92" w:rsidRDefault="006C2D7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особей</w:t>
            </w:r>
          </w:p>
        </w:tc>
        <w:tc>
          <w:tcPr>
            <w:tcW w:w="1417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процент от лимита</w:t>
            </w:r>
          </w:p>
        </w:tc>
        <w:tc>
          <w:tcPr>
            <w:tcW w:w="1418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особей</w:t>
            </w:r>
          </w:p>
        </w:tc>
        <w:tc>
          <w:tcPr>
            <w:tcW w:w="1559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процент от лимита</w:t>
            </w:r>
          </w:p>
        </w:tc>
        <w:tc>
          <w:tcPr>
            <w:tcW w:w="1411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особей</w:t>
            </w:r>
          </w:p>
        </w:tc>
        <w:tc>
          <w:tcPr>
            <w:tcW w:w="1643" w:type="dxa"/>
          </w:tcPr>
          <w:p w:rsidR="006C2D79" w:rsidRPr="00B92A92" w:rsidRDefault="006C2D79" w:rsidP="002E6DB4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процент от лимита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Лось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23695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  <w:lang w:val="en-US"/>
              </w:rPr>
              <w:t>119</w:t>
            </w:r>
            <w:r w:rsidRPr="009B6B11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  <w:lang w:val="en-US"/>
              </w:rPr>
            </w:pPr>
            <w:r w:rsidRPr="009B6B11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20,0</w:t>
            </w: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  <w:lang w:val="en-US"/>
              </w:rPr>
              <w:t>149</w:t>
            </w:r>
            <w:r w:rsidRPr="009B6B11"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Кабан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8512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1231</w:t>
            </w: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41,0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1764</w:t>
            </w: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59,0</w:t>
            </w: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2995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Медведь бурый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  <w:lang w:val="en-US"/>
              </w:rPr>
              <w:t>6147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592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Выдра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2473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114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Рысь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1418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Барсук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3520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334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Глухарь обыкновенный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70290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1787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  <w:tr w:rsidR="006C2D79" w:rsidRPr="00B92A92">
        <w:tc>
          <w:tcPr>
            <w:tcW w:w="675" w:type="dxa"/>
          </w:tcPr>
          <w:p w:rsidR="006C2D79" w:rsidRPr="00B92A92" w:rsidRDefault="006C2D79" w:rsidP="004618B9">
            <w:pPr>
              <w:jc w:val="center"/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6C2D79" w:rsidRPr="00B92A92" w:rsidRDefault="006C2D79">
            <w:pPr>
              <w:rPr>
                <w:sz w:val="28"/>
                <w:szCs w:val="28"/>
              </w:rPr>
            </w:pPr>
            <w:r w:rsidRPr="00B92A92">
              <w:rPr>
                <w:sz w:val="28"/>
                <w:szCs w:val="28"/>
              </w:rPr>
              <w:t>Тетерев обыкновенный</w:t>
            </w:r>
          </w:p>
        </w:tc>
        <w:tc>
          <w:tcPr>
            <w:tcW w:w="1984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672321</w:t>
            </w: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  <w:lang w:val="en-US"/>
              </w:rPr>
            </w:pPr>
            <w:r w:rsidRPr="009B6B11">
              <w:rPr>
                <w:sz w:val="28"/>
                <w:szCs w:val="28"/>
                <w:lang w:val="en-US"/>
              </w:rPr>
              <w:t>13390</w:t>
            </w:r>
          </w:p>
        </w:tc>
        <w:tc>
          <w:tcPr>
            <w:tcW w:w="1643" w:type="dxa"/>
          </w:tcPr>
          <w:p w:rsidR="006C2D79" w:rsidRPr="009B6B11" w:rsidRDefault="006C2D79" w:rsidP="00F31B24">
            <w:pPr>
              <w:jc w:val="center"/>
              <w:rPr>
                <w:sz w:val="28"/>
                <w:szCs w:val="28"/>
              </w:rPr>
            </w:pPr>
            <w:r w:rsidRPr="009B6B11">
              <w:rPr>
                <w:sz w:val="28"/>
                <w:szCs w:val="28"/>
              </w:rPr>
              <w:t>100</w:t>
            </w:r>
          </w:p>
        </w:tc>
      </w:tr>
    </w:tbl>
    <w:p w:rsidR="006C2D79" w:rsidRDefault="006C2D79" w:rsidP="00B92A92"/>
    <w:p w:rsidR="006C2D79" w:rsidRDefault="006C2D79" w:rsidP="00B92A92"/>
    <w:p w:rsidR="006C2D79" w:rsidRDefault="006C2D79" w:rsidP="00B92A92"/>
    <w:p w:rsidR="006C2D79" w:rsidRDefault="006C2D79" w:rsidP="007A2286">
      <w:pPr>
        <w:jc w:val="center"/>
      </w:pPr>
      <w:r>
        <w:t>____________________</w:t>
      </w:r>
    </w:p>
    <w:sectPr w:rsidR="006C2D79" w:rsidSect="006C0E30">
      <w:pgSz w:w="16838" w:h="11906" w:orient="landscape" w:code="9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2EA"/>
    <w:rsid w:val="0003212C"/>
    <w:rsid w:val="000729BC"/>
    <w:rsid w:val="0008059D"/>
    <w:rsid w:val="00093AC7"/>
    <w:rsid w:val="000D0FB5"/>
    <w:rsid w:val="000E78A3"/>
    <w:rsid w:val="00102639"/>
    <w:rsid w:val="00114198"/>
    <w:rsid w:val="001439C0"/>
    <w:rsid w:val="00146BB3"/>
    <w:rsid w:val="001733FF"/>
    <w:rsid w:val="00195284"/>
    <w:rsid w:val="001975A8"/>
    <w:rsid w:val="001A1DC6"/>
    <w:rsid w:val="001F707C"/>
    <w:rsid w:val="00213376"/>
    <w:rsid w:val="00233665"/>
    <w:rsid w:val="00241948"/>
    <w:rsid w:val="00254A1A"/>
    <w:rsid w:val="002E6DB4"/>
    <w:rsid w:val="00321887"/>
    <w:rsid w:val="00325306"/>
    <w:rsid w:val="003511B7"/>
    <w:rsid w:val="003714E0"/>
    <w:rsid w:val="003B7465"/>
    <w:rsid w:val="004051A4"/>
    <w:rsid w:val="00424D4A"/>
    <w:rsid w:val="004618B9"/>
    <w:rsid w:val="0048247D"/>
    <w:rsid w:val="004872F3"/>
    <w:rsid w:val="004E4CC2"/>
    <w:rsid w:val="00500731"/>
    <w:rsid w:val="00511651"/>
    <w:rsid w:val="00517588"/>
    <w:rsid w:val="00557669"/>
    <w:rsid w:val="005B40EA"/>
    <w:rsid w:val="005B5B7B"/>
    <w:rsid w:val="005F46AA"/>
    <w:rsid w:val="006652EA"/>
    <w:rsid w:val="006C0E30"/>
    <w:rsid w:val="006C2D79"/>
    <w:rsid w:val="006E2AD1"/>
    <w:rsid w:val="00711B7E"/>
    <w:rsid w:val="00742C70"/>
    <w:rsid w:val="007453BF"/>
    <w:rsid w:val="007A2286"/>
    <w:rsid w:val="007A42C4"/>
    <w:rsid w:val="007F470D"/>
    <w:rsid w:val="00860636"/>
    <w:rsid w:val="0088527A"/>
    <w:rsid w:val="008A4E52"/>
    <w:rsid w:val="008E0A99"/>
    <w:rsid w:val="008F29C1"/>
    <w:rsid w:val="00950CB8"/>
    <w:rsid w:val="00964DD7"/>
    <w:rsid w:val="009B6B11"/>
    <w:rsid w:val="00A60E57"/>
    <w:rsid w:val="00A851A2"/>
    <w:rsid w:val="00AA716C"/>
    <w:rsid w:val="00AA79C2"/>
    <w:rsid w:val="00AE4C39"/>
    <w:rsid w:val="00B33F4A"/>
    <w:rsid w:val="00B92A92"/>
    <w:rsid w:val="00BB0263"/>
    <w:rsid w:val="00BD1F61"/>
    <w:rsid w:val="00CC1F72"/>
    <w:rsid w:val="00D142E8"/>
    <w:rsid w:val="00D31F45"/>
    <w:rsid w:val="00D56A1A"/>
    <w:rsid w:val="00D75D4A"/>
    <w:rsid w:val="00DC688B"/>
    <w:rsid w:val="00E6354D"/>
    <w:rsid w:val="00E63D55"/>
    <w:rsid w:val="00E951F0"/>
    <w:rsid w:val="00EA0398"/>
    <w:rsid w:val="00F31B24"/>
    <w:rsid w:val="00F52669"/>
    <w:rsid w:val="00F75620"/>
    <w:rsid w:val="00F8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C0E30"/>
    <w:pPr>
      <w:ind w:left="113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5F3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0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F30"/>
    <w:rPr>
      <w:sz w:val="20"/>
      <w:szCs w:val="20"/>
    </w:rPr>
  </w:style>
  <w:style w:type="table" w:styleId="TableGrid">
    <w:name w:val="Table Grid"/>
    <w:basedOn w:val="TableNormal"/>
    <w:uiPriority w:val="99"/>
    <w:rsid w:val="006652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B7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7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96</Words>
  <Characters>553</Characters>
  <Application>Microsoft Office Outlook</Application>
  <DocSecurity>0</DocSecurity>
  <Lines>0</Lines>
  <Paragraphs>0</Paragraphs>
  <ScaleCrop>false</ScaleCrop>
  <Company>MCX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user</cp:lastModifiedBy>
  <cp:revision>7</cp:revision>
  <cp:lastPrinted>2010-08-04T10:15:00Z</cp:lastPrinted>
  <dcterms:created xsi:type="dcterms:W3CDTF">2010-07-14T15:07:00Z</dcterms:created>
  <dcterms:modified xsi:type="dcterms:W3CDTF">2010-08-12T07:21:00Z</dcterms:modified>
</cp:coreProperties>
</file>